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2"/>
        <w:gridCol w:w="3132"/>
      </w:tblGrid>
      <w:tr w:rsidR="00971EA7" w:rsidTr="009E525C"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</w:tcPr>
          <w:p w:rsidR="00971EA7" w:rsidRPr="00993485" w:rsidRDefault="00971EA7" w:rsidP="00124F08">
            <w:pPr>
              <w:rPr>
                <w:sz w:val="28"/>
                <w:szCs w:val="28"/>
              </w:rPr>
            </w:pPr>
            <w:r w:rsidRPr="00993485">
              <w:rPr>
                <w:sz w:val="28"/>
                <w:szCs w:val="28"/>
              </w:rPr>
              <w:t xml:space="preserve">Согласовано </w:t>
            </w:r>
            <w:r w:rsidRPr="00993485">
              <w:rPr>
                <w:sz w:val="28"/>
                <w:szCs w:val="28"/>
              </w:rPr>
              <w:tab/>
              <w:t xml:space="preserve">   </w:t>
            </w:r>
          </w:p>
          <w:p w:rsidR="00971EA7" w:rsidRPr="00993485" w:rsidRDefault="00971EA7" w:rsidP="00124F08">
            <w:pPr>
              <w:rPr>
                <w:sz w:val="28"/>
                <w:szCs w:val="28"/>
              </w:rPr>
            </w:pPr>
            <w:r w:rsidRPr="00993485">
              <w:rPr>
                <w:sz w:val="28"/>
                <w:szCs w:val="28"/>
              </w:rPr>
              <w:t>Председатель ППО</w:t>
            </w:r>
          </w:p>
          <w:p w:rsidR="00971EA7" w:rsidRPr="00993485" w:rsidRDefault="00971EA7" w:rsidP="00993485">
            <w:pPr>
              <w:tabs>
                <w:tab w:val="left" w:pos="6757"/>
              </w:tabs>
              <w:rPr>
                <w:sz w:val="28"/>
                <w:szCs w:val="28"/>
              </w:rPr>
            </w:pPr>
            <w:r w:rsidRPr="00993485">
              <w:rPr>
                <w:sz w:val="28"/>
                <w:szCs w:val="28"/>
              </w:rPr>
              <w:t>________________</w:t>
            </w:r>
          </w:p>
          <w:p w:rsidR="00971EA7" w:rsidRPr="00993485" w:rsidRDefault="00971EA7" w:rsidP="00993485">
            <w:pPr>
              <w:tabs>
                <w:tab w:val="left" w:pos="6757"/>
              </w:tabs>
              <w:rPr>
                <w:sz w:val="28"/>
                <w:szCs w:val="28"/>
              </w:rPr>
            </w:pPr>
            <w:r w:rsidRPr="00993485">
              <w:rPr>
                <w:sz w:val="28"/>
                <w:szCs w:val="28"/>
              </w:rPr>
              <w:t xml:space="preserve"> Хамитова И.Р.</w:t>
            </w:r>
          </w:p>
          <w:p w:rsidR="00971EA7" w:rsidRPr="00993485" w:rsidRDefault="00971EA7" w:rsidP="00993485">
            <w:pPr>
              <w:tabs>
                <w:tab w:val="left" w:pos="6757"/>
              </w:tabs>
              <w:rPr>
                <w:sz w:val="28"/>
                <w:szCs w:val="28"/>
              </w:rPr>
            </w:pPr>
          </w:p>
          <w:p w:rsidR="00971EA7" w:rsidRPr="00993485" w:rsidRDefault="00971EA7" w:rsidP="00124F08">
            <w:pPr>
              <w:rPr>
                <w:sz w:val="28"/>
                <w:szCs w:val="44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</w:tcPr>
          <w:p w:rsidR="00971EA7" w:rsidRPr="00993485" w:rsidRDefault="00971EA7" w:rsidP="00124F08">
            <w:pPr>
              <w:rPr>
                <w:sz w:val="28"/>
                <w:szCs w:val="44"/>
              </w:rPr>
            </w:pPr>
            <w:r w:rsidRPr="00993485">
              <w:rPr>
                <w:sz w:val="28"/>
                <w:szCs w:val="44"/>
              </w:rPr>
              <w:t>Утверждаю</w:t>
            </w:r>
          </w:p>
          <w:p w:rsidR="00971EA7" w:rsidRPr="00993485" w:rsidRDefault="00971EA7" w:rsidP="00124F08">
            <w:pPr>
              <w:rPr>
                <w:sz w:val="28"/>
                <w:szCs w:val="44"/>
              </w:rPr>
            </w:pPr>
            <w:r w:rsidRPr="00993485">
              <w:rPr>
                <w:sz w:val="28"/>
                <w:szCs w:val="44"/>
              </w:rPr>
              <w:t>Директор МОБУ СОШ</w:t>
            </w:r>
          </w:p>
          <w:p w:rsidR="00971EA7" w:rsidRPr="00993485" w:rsidRDefault="00971EA7" w:rsidP="00124F08">
            <w:pPr>
              <w:rPr>
                <w:sz w:val="28"/>
                <w:szCs w:val="44"/>
              </w:rPr>
            </w:pPr>
            <w:r w:rsidRPr="00993485">
              <w:rPr>
                <w:sz w:val="28"/>
                <w:szCs w:val="44"/>
              </w:rPr>
              <w:t>с.Старый Сибай</w:t>
            </w:r>
          </w:p>
          <w:p w:rsidR="00971EA7" w:rsidRPr="00993485" w:rsidRDefault="00971EA7" w:rsidP="00124F08">
            <w:pPr>
              <w:rPr>
                <w:sz w:val="28"/>
                <w:szCs w:val="44"/>
              </w:rPr>
            </w:pPr>
            <w:r w:rsidRPr="00993485">
              <w:rPr>
                <w:sz w:val="28"/>
                <w:szCs w:val="44"/>
              </w:rPr>
              <w:t>_________________</w:t>
            </w:r>
          </w:p>
          <w:p w:rsidR="00971EA7" w:rsidRPr="00993485" w:rsidRDefault="00971EA7" w:rsidP="00124F08">
            <w:pPr>
              <w:rPr>
                <w:b/>
                <w:i/>
                <w:sz w:val="44"/>
                <w:szCs w:val="44"/>
              </w:rPr>
            </w:pPr>
            <w:r w:rsidRPr="00993485">
              <w:rPr>
                <w:sz w:val="28"/>
                <w:szCs w:val="44"/>
              </w:rPr>
              <w:t>Рафиков С.М.</w:t>
            </w:r>
          </w:p>
        </w:tc>
      </w:tr>
    </w:tbl>
    <w:p w:rsidR="00971EA7" w:rsidRDefault="00971EA7" w:rsidP="00315DE3">
      <w:pPr>
        <w:rPr>
          <w:b/>
          <w:i/>
          <w:sz w:val="44"/>
          <w:szCs w:val="44"/>
        </w:rPr>
      </w:pPr>
    </w:p>
    <w:p w:rsidR="00971EA7" w:rsidRDefault="00971EA7" w:rsidP="00365D34">
      <w:pPr>
        <w:jc w:val="center"/>
        <w:rPr>
          <w:b/>
          <w:i/>
          <w:sz w:val="44"/>
          <w:szCs w:val="44"/>
        </w:rPr>
      </w:pPr>
    </w:p>
    <w:p w:rsidR="00971EA7" w:rsidRDefault="00971EA7" w:rsidP="00365D34">
      <w:pPr>
        <w:jc w:val="center"/>
        <w:rPr>
          <w:b/>
          <w:i/>
          <w:sz w:val="16"/>
          <w:szCs w:val="16"/>
        </w:rPr>
      </w:pPr>
      <w:r w:rsidRPr="00DF6E07">
        <w:rPr>
          <w:b/>
          <w:i/>
          <w:sz w:val="44"/>
          <w:szCs w:val="44"/>
        </w:rPr>
        <w:t>Расписание звонков</w:t>
      </w:r>
      <w:r>
        <w:rPr>
          <w:b/>
          <w:i/>
          <w:sz w:val="44"/>
          <w:szCs w:val="44"/>
        </w:rPr>
        <w:t xml:space="preserve"> </w:t>
      </w:r>
    </w:p>
    <w:p w:rsidR="00971EA7" w:rsidRPr="00DF6E07" w:rsidRDefault="00971EA7" w:rsidP="00365D34">
      <w:pPr>
        <w:jc w:val="center"/>
        <w:rPr>
          <w:b/>
          <w:i/>
          <w:sz w:val="16"/>
          <w:szCs w:val="16"/>
        </w:rPr>
      </w:pPr>
    </w:p>
    <w:p w:rsidR="00971EA7" w:rsidRDefault="00971EA7" w:rsidP="00365D34">
      <w:pPr>
        <w:jc w:val="center"/>
        <w:rPr>
          <w:sz w:val="32"/>
          <w:szCs w:val="32"/>
        </w:rPr>
      </w:pPr>
      <w:r w:rsidRPr="00DF6E07">
        <w:rPr>
          <w:sz w:val="32"/>
          <w:szCs w:val="32"/>
        </w:rPr>
        <w:t>МОБУ СОШ с. Старый Сибай на 20</w:t>
      </w:r>
      <w:r>
        <w:rPr>
          <w:sz w:val="32"/>
          <w:szCs w:val="32"/>
        </w:rPr>
        <w:t>20</w:t>
      </w:r>
      <w:r w:rsidRPr="00DF6E07">
        <w:rPr>
          <w:sz w:val="32"/>
          <w:szCs w:val="32"/>
        </w:rPr>
        <w:t>/20</w:t>
      </w:r>
      <w:r>
        <w:rPr>
          <w:sz w:val="32"/>
          <w:szCs w:val="32"/>
        </w:rPr>
        <w:t xml:space="preserve">21 </w:t>
      </w:r>
      <w:r w:rsidRPr="00DF6E07">
        <w:rPr>
          <w:sz w:val="32"/>
          <w:szCs w:val="32"/>
        </w:rPr>
        <w:t>учебный год</w:t>
      </w:r>
    </w:p>
    <w:p w:rsidR="00971EA7" w:rsidRPr="00DF6E07" w:rsidRDefault="00971EA7" w:rsidP="00470EE9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I поток: 7- 11 классы</w:t>
      </w:r>
    </w:p>
    <w:p w:rsidR="00971EA7" w:rsidRPr="00DF6E07" w:rsidRDefault="00971EA7" w:rsidP="00365D34">
      <w:pPr>
        <w:jc w:val="center"/>
        <w:rPr>
          <w:sz w:val="32"/>
          <w:szCs w:val="32"/>
        </w:rPr>
      </w:pPr>
    </w:p>
    <w:p w:rsidR="00971EA7" w:rsidRDefault="00971EA7" w:rsidP="00315DE3"/>
    <w:tbl>
      <w:tblPr>
        <w:tblW w:w="0" w:type="auto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4229"/>
        <w:gridCol w:w="2551"/>
      </w:tblGrid>
      <w:tr w:rsidR="00971EA7" w:rsidRPr="000E07FC" w:rsidTr="006775AF">
        <w:tc>
          <w:tcPr>
            <w:tcW w:w="2088" w:type="dxa"/>
          </w:tcPr>
          <w:p w:rsidR="00971EA7" w:rsidRPr="000E07FC" w:rsidRDefault="00971EA7" w:rsidP="006775AF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E07FC">
              <w:rPr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4229" w:type="dxa"/>
          </w:tcPr>
          <w:p w:rsidR="00971EA7" w:rsidRPr="000E07FC" w:rsidRDefault="00971EA7" w:rsidP="006775AF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E07FC">
              <w:rPr>
                <w:b/>
                <w:i/>
                <w:sz w:val="28"/>
                <w:szCs w:val="28"/>
              </w:rPr>
              <w:t>Продолжительность урока</w:t>
            </w:r>
          </w:p>
        </w:tc>
        <w:tc>
          <w:tcPr>
            <w:tcW w:w="2551" w:type="dxa"/>
          </w:tcPr>
          <w:p w:rsidR="00971EA7" w:rsidRPr="000E07FC" w:rsidRDefault="00971EA7" w:rsidP="006775AF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E07FC">
              <w:rPr>
                <w:b/>
                <w:i/>
                <w:sz w:val="28"/>
                <w:szCs w:val="28"/>
              </w:rPr>
              <w:t>Перемена</w:t>
            </w:r>
          </w:p>
        </w:tc>
      </w:tr>
      <w:tr w:rsidR="00971EA7" w:rsidRPr="000E07FC" w:rsidTr="006775AF">
        <w:tc>
          <w:tcPr>
            <w:tcW w:w="2088" w:type="dxa"/>
          </w:tcPr>
          <w:p w:rsidR="00971EA7" w:rsidRPr="000E07FC" w:rsidRDefault="00971EA7" w:rsidP="006775A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07FC">
              <w:rPr>
                <w:sz w:val="28"/>
                <w:szCs w:val="28"/>
              </w:rPr>
              <w:t>1 урок</w:t>
            </w:r>
          </w:p>
        </w:tc>
        <w:tc>
          <w:tcPr>
            <w:tcW w:w="4229" w:type="dxa"/>
          </w:tcPr>
          <w:p w:rsidR="00971EA7" w:rsidRPr="000E07FC" w:rsidRDefault="00971EA7" w:rsidP="006775A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 – 08.35</w:t>
            </w:r>
          </w:p>
        </w:tc>
        <w:tc>
          <w:tcPr>
            <w:tcW w:w="2551" w:type="dxa"/>
          </w:tcPr>
          <w:p w:rsidR="00971EA7" w:rsidRPr="000E07FC" w:rsidRDefault="00971EA7" w:rsidP="006775A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</w:tr>
      <w:tr w:rsidR="00971EA7" w:rsidRPr="000E07FC" w:rsidTr="006775AF">
        <w:tc>
          <w:tcPr>
            <w:tcW w:w="2088" w:type="dxa"/>
          </w:tcPr>
          <w:p w:rsidR="00971EA7" w:rsidRPr="000E07FC" w:rsidRDefault="00971EA7" w:rsidP="006775A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07FC">
              <w:rPr>
                <w:sz w:val="28"/>
                <w:szCs w:val="28"/>
              </w:rPr>
              <w:t>2 урок</w:t>
            </w:r>
          </w:p>
        </w:tc>
        <w:tc>
          <w:tcPr>
            <w:tcW w:w="4229" w:type="dxa"/>
          </w:tcPr>
          <w:p w:rsidR="00971EA7" w:rsidRPr="000E07FC" w:rsidRDefault="00971EA7" w:rsidP="006775A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08.45 – 09.20</w:t>
            </w:r>
          </w:p>
        </w:tc>
        <w:tc>
          <w:tcPr>
            <w:tcW w:w="2551" w:type="dxa"/>
          </w:tcPr>
          <w:p w:rsidR="00971EA7" w:rsidRPr="000E07FC" w:rsidRDefault="00971EA7" w:rsidP="006775A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минут</w:t>
            </w:r>
          </w:p>
        </w:tc>
      </w:tr>
      <w:tr w:rsidR="00971EA7" w:rsidRPr="000E07FC" w:rsidTr="006775AF">
        <w:tc>
          <w:tcPr>
            <w:tcW w:w="2088" w:type="dxa"/>
          </w:tcPr>
          <w:p w:rsidR="00971EA7" w:rsidRPr="000E07FC" w:rsidRDefault="00971EA7" w:rsidP="006775A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07FC">
              <w:rPr>
                <w:sz w:val="28"/>
                <w:szCs w:val="28"/>
              </w:rPr>
              <w:t>3 урок</w:t>
            </w:r>
          </w:p>
        </w:tc>
        <w:tc>
          <w:tcPr>
            <w:tcW w:w="4229" w:type="dxa"/>
          </w:tcPr>
          <w:p w:rsidR="00971EA7" w:rsidRPr="000E07FC" w:rsidRDefault="00971EA7" w:rsidP="006775A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09.40 – 10.15</w:t>
            </w:r>
          </w:p>
        </w:tc>
        <w:tc>
          <w:tcPr>
            <w:tcW w:w="2551" w:type="dxa"/>
          </w:tcPr>
          <w:p w:rsidR="00971EA7" w:rsidRPr="000E07FC" w:rsidRDefault="00971EA7" w:rsidP="006775A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</w:tr>
      <w:tr w:rsidR="00971EA7" w:rsidRPr="000E07FC" w:rsidTr="006775AF">
        <w:tc>
          <w:tcPr>
            <w:tcW w:w="2088" w:type="dxa"/>
          </w:tcPr>
          <w:p w:rsidR="00971EA7" w:rsidRPr="000E07FC" w:rsidRDefault="00971EA7" w:rsidP="006775A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07FC">
              <w:rPr>
                <w:sz w:val="28"/>
                <w:szCs w:val="28"/>
              </w:rPr>
              <w:t>4 урок</w:t>
            </w:r>
          </w:p>
        </w:tc>
        <w:tc>
          <w:tcPr>
            <w:tcW w:w="4229" w:type="dxa"/>
          </w:tcPr>
          <w:p w:rsidR="00971EA7" w:rsidRPr="000E07FC" w:rsidRDefault="00971EA7" w:rsidP="006775A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10.25 – 11.00</w:t>
            </w:r>
          </w:p>
        </w:tc>
        <w:tc>
          <w:tcPr>
            <w:tcW w:w="2551" w:type="dxa"/>
          </w:tcPr>
          <w:p w:rsidR="00971EA7" w:rsidRPr="000E07FC" w:rsidRDefault="00971EA7" w:rsidP="006775A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</w:tr>
      <w:tr w:rsidR="00971EA7" w:rsidRPr="000E07FC" w:rsidTr="006775AF">
        <w:tc>
          <w:tcPr>
            <w:tcW w:w="2088" w:type="dxa"/>
          </w:tcPr>
          <w:p w:rsidR="00971EA7" w:rsidRPr="000E07FC" w:rsidRDefault="00971EA7" w:rsidP="006775A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07FC">
              <w:rPr>
                <w:sz w:val="28"/>
                <w:szCs w:val="28"/>
              </w:rPr>
              <w:t>5 урок</w:t>
            </w:r>
          </w:p>
        </w:tc>
        <w:tc>
          <w:tcPr>
            <w:tcW w:w="4229" w:type="dxa"/>
          </w:tcPr>
          <w:p w:rsidR="00971EA7" w:rsidRPr="000E07FC" w:rsidRDefault="00971EA7" w:rsidP="006775A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 – 11.45</w:t>
            </w:r>
          </w:p>
        </w:tc>
        <w:tc>
          <w:tcPr>
            <w:tcW w:w="2551" w:type="dxa"/>
          </w:tcPr>
          <w:p w:rsidR="00971EA7" w:rsidRPr="000E07FC" w:rsidRDefault="00971EA7" w:rsidP="006775A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</w:tr>
      <w:tr w:rsidR="00971EA7" w:rsidRPr="000E07FC" w:rsidTr="006775AF">
        <w:tc>
          <w:tcPr>
            <w:tcW w:w="2088" w:type="dxa"/>
          </w:tcPr>
          <w:p w:rsidR="00971EA7" w:rsidRPr="000E07FC" w:rsidRDefault="00971EA7" w:rsidP="006775A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урок</w:t>
            </w:r>
          </w:p>
        </w:tc>
        <w:tc>
          <w:tcPr>
            <w:tcW w:w="4229" w:type="dxa"/>
          </w:tcPr>
          <w:p w:rsidR="00971EA7" w:rsidRPr="000E07FC" w:rsidRDefault="00971EA7" w:rsidP="006775A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11.55 – 12.30</w:t>
            </w:r>
          </w:p>
        </w:tc>
        <w:tc>
          <w:tcPr>
            <w:tcW w:w="2551" w:type="dxa"/>
          </w:tcPr>
          <w:p w:rsidR="00971EA7" w:rsidRDefault="00971EA7" w:rsidP="006775A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</w:tr>
      <w:tr w:rsidR="00971EA7" w:rsidRPr="000E07FC" w:rsidTr="006775AF">
        <w:tc>
          <w:tcPr>
            <w:tcW w:w="2088" w:type="dxa"/>
          </w:tcPr>
          <w:p w:rsidR="00971EA7" w:rsidRDefault="00971EA7" w:rsidP="006775A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урок</w:t>
            </w:r>
          </w:p>
        </w:tc>
        <w:tc>
          <w:tcPr>
            <w:tcW w:w="4229" w:type="dxa"/>
          </w:tcPr>
          <w:p w:rsidR="00971EA7" w:rsidRDefault="00971EA7" w:rsidP="006775A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 – 13.15</w:t>
            </w:r>
          </w:p>
        </w:tc>
        <w:tc>
          <w:tcPr>
            <w:tcW w:w="2551" w:type="dxa"/>
          </w:tcPr>
          <w:p w:rsidR="00971EA7" w:rsidRDefault="00971EA7" w:rsidP="006775A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971EA7" w:rsidRDefault="00971EA7" w:rsidP="00315DE3">
      <w:r>
        <w:t xml:space="preserve"> </w:t>
      </w:r>
    </w:p>
    <w:p w:rsidR="00971EA7" w:rsidRDefault="00971EA7" w:rsidP="00315DE3"/>
    <w:p w:rsidR="00971EA7" w:rsidRPr="000E07FC" w:rsidRDefault="00971EA7" w:rsidP="00315D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971EA7" w:rsidRPr="00DF6E07" w:rsidRDefault="00971EA7" w:rsidP="00315DE3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II поток: 5- 6 классы</w:t>
      </w:r>
    </w:p>
    <w:p w:rsidR="00971EA7" w:rsidRDefault="00971EA7" w:rsidP="00315DE3"/>
    <w:tbl>
      <w:tblPr>
        <w:tblW w:w="0" w:type="auto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7"/>
        <w:gridCol w:w="4331"/>
        <w:gridCol w:w="2551"/>
      </w:tblGrid>
      <w:tr w:rsidR="00971EA7" w:rsidRPr="000E07FC" w:rsidTr="006775AF">
        <w:tc>
          <w:tcPr>
            <w:tcW w:w="2047" w:type="dxa"/>
          </w:tcPr>
          <w:p w:rsidR="00971EA7" w:rsidRPr="000E07FC" w:rsidRDefault="00971EA7" w:rsidP="006775AF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E07FC">
              <w:rPr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4331" w:type="dxa"/>
          </w:tcPr>
          <w:p w:rsidR="00971EA7" w:rsidRPr="000E07FC" w:rsidRDefault="00971EA7" w:rsidP="006775AF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E07FC">
              <w:rPr>
                <w:b/>
                <w:i/>
                <w:sz w:val="28"/>
                <w:szCs w:val="28"/>
              </w:rPr>
              <w:t>Продолжительность урока</w:t>
            </w:r>
          </w:p>
        </w:tc>
        <w:tc>
          <w:tcPr>
            <w:tcW w:w="2551" w:type="dxa"/>
          </w:tcPr>
          <w:p w:rsidR="00971EA7" w:rsidRPr="000E07FC" w:rsidRDefault="00971EA7" w:rsidP="006775AF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0E07FC">
              <w:rPr>
                <w:b/>
                <w:i/>
                <w:sz w:val="28"/>
                <w:szCs w:val="28"/>
              </w:rPr>
              <w:t>Перемена</w:t>
            </w:r>
          </w:p>
        </w:tc>
      </w:tr>
      <w:tr w:rsidR="00971EA7" w:rsidRPr="000E07FC" w:rsidTr="006775AF">
        <w:tc>
          <w:tcPr>
            <w:tcW w:w="2047" w:type="dxa"/>
          </w:tcPr>
          <w:p w:rsidR="00971EA7" w:rsidRPr="000E07FC" w:rsidRDefault="00971EA7" w:rsidP="006775A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07FC">
              <w:rPr>
                <w:sz w:val="28"/>
                <w:szCs w:val="28"/>
              </w:rPr>
              <w:t>1 урок</w:t>
            </w:r>
          </w:p>
        </w:tc>
        <w:tc>
          <w:tcPr>
            <w:tcW w:w="4331" w:type="dxa"/>
          </w:tcPr>
          <w:p w:rsidR="00971EA7" w:rsidRPr="000E07FC" w:rsidRDefault="00971EA7" w:rsidP="005163D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08.20 – 08.55</w:t>
            </w:r>
          </w:p>
        </w:tc>
        <w:tc>
          <w:tcPr>
            <w:tcW w:w="2551" w:type="dxa"/>
          </w:tcPr>
          <w:p w:rsidR="00971EA7" w:rsidRPr="000E07FC" w:rsidRDefault="00971EA7" w:rsidP="005163D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</w:tr>
      <w:tr w:rsidR="00971EA7" w:rsidRPr="000E07FC" w:rsidTr="006775AF">
        <w:tc>
          <w:tcPr>
            <w:tcW w:w="2047" w:type="dxa"/>
          </w:tcPr>
          <w:p w:rsidR="00971EA7" w:rsidRPr="000E07FC" w:rsidRDefault="00971EA7" w:rsidP="006775A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07FC">
              <w:rPr>
                <w:sz w:val="28"/>
                <w:szCs w:val="28"/>
              </w:rPr>
              <w:t>2 урок</w:t>
            </w:r>
          </w:p>
        </w:tc>
        <w:tc>
          <w:tcPr>
            <w:tcW w:w="4331" w:type="dxa"/>
          </w:tcPr>
          <w:p w:rsidR="00971EA7" w:rsidRPr="000E07FC" w:rsidRDefault="00971EA7" w:rsidP="005163D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 – 09.40</w:t>
            </w:r>
          </w:p>
        </w:tc>
        <w:tc>
          <w:tcPr>
            <w:tcW w:w="2551" w:type="dxa"/>
          </w:tcPr>
          <w:p w:rsidR="00971EA7" w:rsidRPr="000E07FC" w:rsidRDefault="00971EA7" w:rsidP="005163D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</w:tr>
      <w:tr w:rsidR="00971EA7" w:rsidRPr="000E07FC" w:rsidTr="006775AF">
        <w:tc>
          <w:tcPr>
            <w:tcW w:w="2047" w:type="dxa"/>
          </w:tcPr>
          <w:p w:rsidR="00971EA7" w:rsidRPr="000E07FC" w:rsidRDefault="00971EA7" w:rsidP="006775A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07FC">
              <w:rPr>
                <w:sz w:val="28"/>
                <w:szCs w:val="28"/>
              </w:rPr>
              <w:t>3 урок</w:t>
            </w:r>
          </w:p>
        </w:tc>
        <w:tc>
          <w:tcPr>
            <w:tcW w:w="4331" w:type="dxa"/>
          </w:tcPr>
          <w:p w:rsidR="00971EA7" w:rsidRPr="000E07FC" w:rsidRDefault="00971EA7" w:rsidP="005163D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09.50 – 10.25</w:t>
            </w:r>
          </w:p>
        </w:tc>
        <w:tc>
          <w:tcPr>
            <w:tcW w:w="2551" w:type="dxa"/>
          </w:tcPr>
          <w:p w:rsidR="00971EA7" w:rsidRPr="000E07FC" w:rsidRDefault="00971EA7" w:rsidP="005163D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минут</w:t>
            </w:r>
          </w:p>
        </w:tc>
      </w:tr>
      <w:tr w:rsidR="00971EA7" w:rsidRPr="000E07FC" w:rsidTr="006775AF">
        <w:tc>
          <w:tcPr>
            <w:tcW w:w="2047" w:type="dxa"/>
          </w:tcPr>
          <w:p w:rsidR="00971EA7" w:rsidRPr="000E07FC" w:rsidRDefault="00971EA7" w:rsidP="006775A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07FC">
              <w:rPr>
                <w:sz w:val="28"/>
                <w:szCs w:val="28"/>
              </w:rPr>
              <w:t>4 урок</w:t>
            </w:r>
          </w:p>
        </w:tc>
        <w:tc>
          <w:tcPr>
            <w:tcW w:w="4331" w:type="dxa"/>
          </w:tcPr>
          <w:p w:rsidR="00971EA7" w:rsidRPr="000E07FC" w:rsidRDefault="00971EA7" w:rsidP="005163D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 – 11.20</w:t>
            </w:r>
          </w:p>
        </w:tc>
        <w:tc>
          <w:tcPr>
            <w:tcW w:w="2551" w:type="dxa"/>
          </w:tcPr>
          <w:p w:rsidR="00971EA7" w:rsidRPr="000E07FC" w:rsidRDefault="00971EA7" w:rsidP="005163D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</w:tr>
      <w:tr w:rsidR="00971EA7" w:rsidRPr="000E07FC" w:rsidTr="006775AF">
        <w:tc>
          <w:tcPr>
            <w:tcW w:w="2047" w:type="dxa"/>
          </w:tcPr>
          <w:p w:rsidR="00971EA7" w:rsidRPr="000E07FC" w:rsidRDefault="00971EA7" w:rsidP="006775A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07FC">
              <w:rPr>
                <w:sz w:val="28"/>
                <w:szCs w:val="28"/>
              </w:rPr>
              <w:t>5 урок</w:t>
            </w:r>
          </w:p>
        </w:tc>
        <w:tc>
          <w:tcPr>
            <w:tcW w:w="4331" w:type="dxa"/>
          </w:tcPr>
          <w:p w:rsidR="00971EA7" w:rsidRPr="000E07FC" w:rsidRDefault="00971EA7" w:rsidP="005163D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 – 12.05</w:t>
            </w:r>
          </w:p>
        </w:tc>
        <w:tc>
          <w:tcPr>
            <w:tcW w:w="2551" w:type="dxa"/>
          </w:tcPr>
          <w:p w:rsidR="00971EA7" w:rsidRPr="000E07FC" w:rsidRDefault="00971EA7" w:rsidP="005163D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</w:tr>
      <w:tr w:rsidR="00971EA7" w:rsidRPr="000E07FC" w:rsidTr="006775AF">
        <w:tc>
          <w:tcPr>
            <w:tcW w:w="2047" w:type="dxa"/>
          </w:tcPr>
          <w:p w:rsidR="00971EA7" w:rsidRPr="000E07FC" w:rsidRDefault="00971EA7" w:rsidP="006775A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урок</w:t>
            </w:r>
          </w:p>
        </w:tc>
        <w:tc>
          <w:tcPr>
            <w:tcW w:w="4331" w:type="dxa"/>
          </w:tcPr>
          <w:p w:rsidR="00971EA7" w:rsidRPr="000E07FC" w:rsidRDefault="00971EA7" w:rsidP="005163D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 – 12.50</w:t>
            </w:r>
          </w:p>
        </w:tc>
        <w:tc>
          <w:tcPr>
            <w:tcW w:w="2551" w:type="dxa"/>
          </w:tcPr>
          <w:p w:rsidR="00971EA7" w:rsidRDefault="00971EA7" w:rsidP="005163D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</w:tr>
      <w:tr w:rsidR="00971EA7" w:rsidRPr="000E07FC" w:rsidTr="006775AF">
        <w:tc>
          <w:tcPr>
            <w:tcW w:w="2047" w:type="dxa"/>
          </w:tcPr>
          <w:p w:rsidR="00971EA7" w:rsidRDefault="00971EA7" w:rsidP="006775A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урок</w:t>
            </w:r>
          </w:p>
        </w:tc>
        <w:tc>
          <w:tcPr>
            <w:tcW w:w="4331" w:type="dxa"/>
          </w:tcPr>
          <w:p w:rsidR="00971EA7" w:rsidRDefault="00971EA7" w:rsidP="005163D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 – 13.35</w:t>
            </w:r>
          </w:p>
        </w:tc>
        <w:tc>
          <w:tcPr>
            <w:tcW w:w="2551" w:type="dxa"/>
          </w:tcPr>
          <w:p w:rsidR="00971EA7" w:rsidRPr="000E07FC" w:rsidRDefault="00971EA7" w:rsidP="006775A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971EA7" w:rsidRDefault="00971EA7" w:rsidP="00315DE3"/>
    <w:sectPr w:rsidR="00971EA7" w:rsidSect="00F34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5D34"/>
    <w:rsid w:val="000E07FC"/>
    <w:rsid w:val="0012078B"/>
    <w:rsid w:val="00124F08"/>
    <w:rsid w:val="00143DF9"/>
    <w:rsid w:val="00180DA6"/>
    <w:rsid w:val="00265BFD"/>
    <w:rsid w:val="00306F7B"/>
    <w:rsid w:val="00315DE3"/>
    <w:rsid w:val="00365D34"/>
    <w:rsid w:val="00391BB3"/>
    <w:rsid w:val="00397595"/>
    <w:rsid w:val="00470EE9"/>
    <w:rsid w:val="005163DF"/>
    <w:rsid w:val="005E6687"/>
    <w:rsid w:val="005F40EB"/>
    <w:rsid w:val="00622942"/>
    <w:rsid w:val="006775AF"/>
    <w:rsid w:val="00717210"/>
    <w:rsid w:val="00726A3B"/>
    <w:rsid w:val="00833FBE"/>
    <w:rsid w:val="0094668D"/>
    <w:rsid w:val="00971EA7"/>
    <w:rsid w:val="00993485"/>
    <w:rsid w:val="009C516C"/>
    <w:rsid w:val="009E525C"/>
    <w:rsid w:val="00A054E6"/>
    <w:rsid w:val="00A41C47"/>
    <w:rsid w:val="00B2393D"/>
    <w:rsid w:val="00B5259F"/>
    <w:rsid w:val="00D005A8"/>
    <w:rsid w:val="00D0699F"/>
    <w:rsid w:val="00D501B7"/>
    <w:rsid w:val="00D8771F"/>
    <w:rsid w:val="00DA0958"/>
    <w:rsid w:val="00DF6E07"/>
    <w:rsid w:val="00E31197"/>
    <w:rsid w:val="00E67551"/>
    <w:rsid w:val="00F34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3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5D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2</Pages>
  <Words>123</Words>
  <Characters>703</Characters>
  <Application>Microsoft Office Outlook</Application>
  <DocSecurity>0</DocSecurity>
  <Lines>0</Lines>
  <Paragraphs>0</Paragraphs>
  <ScaleCrop>false</ScaleCrop>
  <Company>Школа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Admin</cp:lastModifiedBy>
  <cp:revision>7</cp:revision>
  <cp:lastPrinted>2019-09-11T07:35:00Z</cp:lastPrinted>
  <dcterms:created xsi:type="dcterms:W3CDTF">2019-09-10T17:34:00Z</dcterms:created>
  <dcterms:modified xsi:type="dcterms:W3CDTF">2020-09-01T18:07:00Z</dcterms:modified>
</cp:coreProperties>
</file>